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A4A4" w14:textId="77777777" w:rsidR="0078093F" w:rsidRDefault="00A57488">
      <w:pPr>
        <w:pStyle w:val="Textbody"/>
        <w:spacing w:after="394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 xml:space="preserve">Taiwan Comprehensive University 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System(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TCUS)</w:t>
      </w:r>
      <w:r>
        <w:rPr>
          <w:rFonts w:ascii="Times New Roman" w:eastAsia="標楷體" w:hAnsi="Times New Roman"/>
          <w:b/>
          <w:sz w:val="36"/>
          <w:szCs w:val="36"/>
        </w:rPr>
        <w:t xml:space="preserve"> Directions for Encouraging Doctoral Student Inter-University Research Publication Application Form</w:t>
      </w:r>
    </w:p>
    <w:tbl>
      <w:tblPr>
        <w:tblW w:w="10632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525"/>
        <w:gridCol w:w="2862"/>
      </w:tblGrid>
      <w:tr w:rsidR="0078093F" w14:paraId="267F029B" w14:textId="7777777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4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1DDF9" w14:textId="77777777" w:rsidR="0078093F" w:rsidRDefault="00A57488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Times New Roman" w:eastAsia="標楷體" w:hAnsi="Times New Roman"/>
                <w:position w:val="7"/>
                <w:sz w:val="28"/>
                <w:szCs w:val="28"/>
              </w:rPr>
              <w:t>School Name:</w:t>
            </w:r>
          </w:p>
        </w:tc>
        <w:tc>
          <w:tcPr>
            <w:tcW w:w="63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D94B8" w14:textId="77777777" w:rsidR="0078093F" w:rsidRDefault="00A57488">
            <w:pPr>
              <w:pStyle w:val="Textbody"/>
              <w:spacing w:line="48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Department/Institute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：</w:t>
            </w:r>
          </w:p>
        </w:tc>
      </w:tr>
      <w:tr w:rsidR="0078093F" w14:paraId="23C1D261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3AAC7" w14:textId="77777777" w:rsidR="0078093F" w:rsidRDefault="00A57488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Times New Roman" w:eastAsia="標楷體" w:hAnsi="Times New Roman"/>
                <w:position w:val="7"/>
                <w:sz w:val="28"/>
                <w:szCs w:val="28"/>
              </w:rPr>
              <w:t>Applicant’s Name</w:t>
            </w:r>
            <w:r>
              <w:rPr>
                <w:rFonts w:ascii="Times New Roman" w:eastAsia="標楷體" w:hAnsi="Times New Roman" w:cs="Courier New"/>
                <w:position w:val="7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ab/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B9685" w14:textId="77777777" w:rsidR="0078093F" w:rsidRDefault="00A57488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 w:cs="Courier New"/>
                <w:position w:val="7"/>
                <w:sz w:val="28"/>
                <w:szCs w:val="28"/>
              </w:rPr>
              <w:t>S</w:t>
            </w:r>
            <w:r>
              <w:rPr>
                <w:rFonts w:ascii="Times New Roman" w:eastAsia="標楷體" w:hAnsi="Times New Roman" w:cs="Courier New"/>
                <w:position w:val="7"/>
                <w:sz w:val="28"/>
                <w:szCs w:val="28"/>
              </w:rPr>
              <w:t>tudent ID: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A3A77" w14:textId="77777777" w:rsidR="0078093F" w:rsidRDefault="00A57488">
            <w:pPr>
              <w:pStyle w:val="Textbody"/>
              <w:spacing w:line="480" w:lineRule="exact"/>
              <w:jc w:val="both"/>
            </w:pPr>
            <w:r>
              <w:rPr>
                <w:rFonts w:ascii="Times New Roman" w:eastAsia="標楷體" w:hAnsi="Times New Roman"/>
                <w:position w:val="7"/>
                <w:sz w:val="28"/>
                <w:szCs w:val="28"/>
              </w:rPr>
              <w:t>Entrance year:</w:t>
            </w:r>
          </w:p>
        </w:tc>
      </w:tr>
      <w:tr w:rsidR="0078093F" w14:paraId="5B7E6FCA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0A356" w14:textId="77777777" w:rsidR="0078093F" w:rsidRDefault="00A57488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Times New Roman" w:eastAsia="標楷體" w:hAnsi="Times New Roman"/>
                <w:position w:val="7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/>
                <w:color w:val="000000"/>
                <w:position w:val="7"/>
                <w:sz w:val="28"/>
                <w:szCs w:val="28"/>
              </w:rPr>
              <w:t>dvisor</w:t>
            </w:r>
            <w:r>
              <w:rPr>
                <w:rFonts w:ascii="Times New Roman" w:eastAsia="標楷體" w:hAnsi="Times New Roman"/>
                <w:color w:val="000000"/>
                <w:position w:val="7"/>
                <w:sz w:val="28"/>
                <w:szCs w:val="28"/>
              </w:rPr>
              <w:t>’s Name: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6FAC0" w14:textId="77777777" w:rsidR="0078093F" w:rsidRDefault="00A57488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J</w:t>
            </w:r>
            <w:r>
              <w:rPr>
                <w:rFonts w:ascii="Times New Roman" w:eastAsia="標楷體" w:hAnsi="Times New Roman"/>
                <w:position w:val="7"/>
                <w:sz w:val="28"/>
                <w:szCs w:val="28"/>
              </w:rPr>
              <w:t>ob Title:</w:t>
            </w:r>
          </w:p>
        </w:tc>
      </w:tr>
      <w:tr w:rsidR="0078093F" w14:paraId="398E9B1F" w14:textId="77777777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4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382A2" w14:textId="77777777" w:rsidR="0078093F" w:rsidRDefault="00A57488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Times New Roman" w:eastAsia="標楷體" w:hAnsi="Times New Roman"/>
                <w:position w:val="7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/>
                <w:color w:val="000000"/>
                <w:position w:val="7"/>
                <w:sz w:val="28"/>
                <w:szCs w:val="28"/>
              </w:rPr>
              <w:t>o-Advisor</w:t>
            </w:r>
            <w:r>
              <w:rPr>
                <w:rFonts w:ascii="Times New Roman" w:eastAsia="標楷體" w:hAnsi="Times New Roman"/>
                <w:position w:val="7"/>
                <w:sz w:val="28"/>
                <w:szCs w:val="28"/>
              </w:rPr>
              <w:t xml:space="preserve"> School: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74A0E" w14:textId="77777777" w:rsidR="0078093F" w:rsidRDefault="00A57488">
            <w:pPr>
              <w:pStyle w:val="Textbody"/>
              <w:spacing w:line="4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position w:val="7"/>
                <w:sz w:val="28"/>
                <w:szCs w:val="28"/>
              </w:rPr>
              <w:t>Co-Advisor</w:t>
            </w:r>
            <w:r>
              <w:rPr>
                <w:rFonts w:ascii="Times New Roman" w:eastAsia="標楷體" w:hAnsi="Times New Roman"/>
                <w:color w:val="000000"/>
                <w:position w:val="7"/>
                <w:sz w:val="28"/>
                <w:szCs w:val="28"/>
              </w:rPr>
              <w:t>’s Name: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0E6AF" w14:textId="77777777" w:rsidR="0078093F" w:rsidRDefault="00A57488">
            <w:pPr>
              <w:pStyle w:val="Textbody"/>
              <w:spacing w:line="480" w:lineRule="exact"/>
              <w:jc w:val="both"/>
            </w:pPr>
            <w:r>
              <w:rPr>
                <w:rFonts w:ascii="Times New Roman" w:eastAsia="標楷體" w:hAnsi="Times New Roman"/>
                <w:position w:val="7"/>
                <w:sz w:val="28"/>
                <w:szCs w:val="28"/>
              </w:rPr>
              <w:t>Job Title:</w:t>
            </w:r>
          </w:p>
        </w:tc>
      </w:tr>
      <w:tr w:rsidR="0078093F" w14:paraId="5164E1A3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063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1BC0B" w14:textId="77777777" w:rsidR="0078093F" w:rsidRDefault="00A57488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Times New Roman" w:eastAsia="標楷體" w:hAnsi="Times New Roman"/>
                <w:position w:val="7"/>
                <w:sz w:val="28"/>
                <w:szCs w:val="28"/>
              </w:rPr>
              <w:t>Received Inter-University research awards for doctoral students in this system:</w:t>
            </w:r>
          </w:p>
          <w:p w14:paraId="24F7CC49" w14:textId="77777777" w:rsidR="0078093F" w:rsidRDefault="00A57488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Times New Roman" w:eastAsia="Times New Roman" w:hAnsi="Times New Roman"/>
                <w:position w:val="7"/>
                <w:sz w:val="28"/>
                <w:szCs w:val="28"/>
              </w:rPr>
              <w:t>□Yes(_____</w:t>
            </w:r>
            <w:proofErr w:type="gramStart"/>
            <w:r>
              <w:rPr>
                <w:rFonts w:ascii="Times New Roman" w:eastAsia="Times New Roman" w:hAnsi="Times New Roman"/>
                <w:position w:val="7"/>
                <w:sz w:val="28"/>
                <w:szCs w:val="28"/>
              </w:rPr>
              <w:t xml:space="preserve">year)   </w:t>
            </w:r>
            <w:proofErr w:type="gramEnd"/>
            <w:r>
              <w:rPr>
                <w:rFonts w:ascii="Times New Roman" w:eastAsia="Times New Roman" w:hAnsi="Times New Roman"/>
                <w:position w:val="7"/>
                <w:sz w:val="28"/>
                <w:szCs w:val="28"/>
              </w:rPr>
              <w:t xml:space="preserve"> □No</w:t>
            </w:r>
          </w:p>
        </w:tc>
      </w:tr>
    </w:tbl>
    <w:p w14:paraId="2631113E" w14:textId="77777777" w:rsidR="0078093F" w:rsidRDefault="0078093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436F47FF" w14:textId="77777777" w:rsidR="0078093F" w:rsidRDefault="00A57488">
      <w:pPr>
        <w:pStyle w:val="Textbody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Journal paper publication information</w:t>
      </w:r>
    </w:p>
    <w:tbl>
      <w:tblPr>
        <w:tblW w:w="1077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893"/>
        <w:gridCol w:w="1252"/>
        <w:gridCol w:w="565"/>
        <w:gridCol w:w="917"/>
        <w:gridCol w:w="1533"/>
        <w:gridCol w:w="960"/>
        <w:gridCol w:w="960"/>
        <w:gridCol w:w="735"/>
        <w:gridCol w:w="855"/>
        <w:gridCol w:w="960"/>
      </w:tblGrid>
      <w:tr w:rsidR="0078093F" w14:paraId="3BB71179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9DEA0" w14:textId="77777777" w:rsidR="0078093F" w:rsidRDefault="0078093F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</w:p>
          <w:p w14:paraId="244E6390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</w:rPr>
              <w:t>Month/</w:t>
            </w:r>
          </w:p>
          <w:p w14:paraId="6E4E5111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</w:rPr>
              <w:t>Year Of Publication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FD80" w14:textId="77777777" w:rsidR="0078093F" w:rsidRDefault="0078093F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</w:p>
          <w:p w14:paraId="1B71E8F3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</w:rPr>
              <w:t>Paper Title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76C2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</w:rPr>
              <w:t>Author Type:</w:t>
            </w:r>
          </w:p>
          <w:p w14:paraId="0592F16F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</w:rPr>
              <w:t>(First A</w:t>
            </w: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</w:rPr>
              <w:t>uthor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</w:rPr>
              <w:t>、  Corresponding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</w:rPr>
              <w:t xml:space="preserve"> Author)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D3A9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</w:rPr>
              <w:t>IF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FE44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</w:rPr>
              <w:t>Subject Field Name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6AEA" w14:textId="77777777" w:rsidR="0078093F" w:rsidRDefault="00A57488">
            <w:pPr>
              <w:pStyle w:val="Textbody"/>
              <w:widowControl/>
              <w:spacing w:line="5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</w:rPr>
              <w:t>Subject Ranking (numerator/denominator)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88B8" w14:textId="77777777" w:rsidR="0078093F" w:rsidRDefault="0078093F">
            <w:pPr>
              <w:pStyle w:val="Textbody"/>
              <w:widowControl/>
              <w:snapToGrid w:val="0"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</w:p>
          <w:p w14:paraId="0E0AE266" w14:textId="77777777" w:rsidR="0078093F" w:rsidRDefault="00A57488">
            <w:pPr>
              <w:pStyle w:val="Textbody"/>
              <w:widowControl/>
              <w:snapToGrid w:val="0"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</w:rPr>
              <w:t>Journal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1794" w14:textId="77777777" w:rsidR="0078093F" w:rsidRDefault="0078093F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</w:p>
          <w:p w14:paraId="49416F44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</w:rPr>
              <w:t>Volume/Issue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701F" w14:textId="77777777" w:rsidR="0078093F" w:rsidRDefault="0078093F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</w:p>
          <w:p w14:paraId="05184F19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</w:rPr>
              <w:t>page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330C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Times New Roman" w:hAnsi="Times New Roman" w:cs="Wingdings"/>
                <w:bCs/>
                <w:kern w:val="0"/>
                <w:sz w:val="22"/>
              </w:rPr>
              <w:t></w:t>
            </w:r>
          </w:p>
          <w:p w14:paraId="46761958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Times New Roman" w:hAnsi="Times New Roman"/>
                <w:bCs/>
                <w:kern w:val="0"/>
                <w:sz w:val="22"/>
              </w:rPr>
              <w:t>Databases</w:t>
            </w:r>
          </w:p>
        </w:tc>
      </w:tr>
      <w:tr w:rsidR="0078093F" w14:paraId="08B389D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613E3" w14:textId="77777777" w:rsidR="00000000" w:rsidRDefault="00A57488">
            <w:pPr>
              <w:widowControl/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EFDD" w14:textId="77777777" w:rsidR="00000000" w:rsidRDefault="00A57488">
            <w:pPr>
              <w:widowControl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C9A0" w14:textId="77777777" w:rsidR="00000000" w:rsidRDefault="00A57488">
            <w:pPr>
              <w:widowControl/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DEE3" w14:textId="77777777" w:rsidR="00000000" w:rsidRDefault="00A57488">
            <w:pPr>
              <w:widowControl/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6330" w14:textId="77777777" w:rsidR="00000000" w:rsidRDefault="00A57488">
            <w:pPr>
              <w:widowControl/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EF2C" w14:textId="77777777" w:rsidR="00000000" w:rsidRDefault="00A57488">
            <w:pPr>
              <w:widowControl/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3072" w14:textId="77777777" w:rsidR="00000000" w:rsidRDefault="00A57488">
            <w:pPr>
              <w:widowControl/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4781" w14:textId="77777777" w:rsidR="00000000" w:rsidRDefault="00A57488">
            <w:pPr>
              <w:widowControl/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DB49" w14:textId="77777777" w:rsidR="00000000" w:rsidRDefault="00A57488">
            <w:pPr>
              <w:widowControl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3491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Times New Roman" w:hAnsi="Times New Roman"/>
                <w:sz w:val="22"/>
              </w:rPr>
              <w:t>Scopus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8F98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Times New Roman" w:hAnsi="Times New Roman"/>
                <w:sz w:val="22"/>
              </w:rPr>
              <w:t>Web of Science</w:t>
            </w:r>
          </w:p>
        </w:tc>
      </w:tr>
      <w:tr w:rsidR="0078093F" w14:paraId="7D7B2F1A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BCE6B5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example：</w:t>
            </w:r>
          </w:p>
          <w:p w14:paraId="6BEB9E85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7/2011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3C51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Functional dilatation and medial </w:t>
            </w:r>
            <w:r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lastRenderedPageBreak/>
              <w:t>remodeling of renal 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CDC2" w14:textId="77777777" w:rsidR="0078093F" w:rsidRDefault="0078093F">
            <w:pPr>
              <w:pStyle w:val="Textbody"/>
              <w:widowControl/>
              <w:spacing w:line="600" w:lineRule="exact"/>
              <w:jc w:val="center"/>
              <w:textAlignment w:val="auto"/>
            </w:pPr>
          </w:p>
          <w:p w14:paraId="47357F9E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corresponding author</w:t>
            </w:r>
          </w:p>
          <w:p w14:paraId="6A6D98B4" w14:textId="77777777" w:rsidR="0078093F" w:rsidRDefault="0078093F">
            <w:pPr>
              <w:pStyle w:val="Textbody"/>
              <w:widowControl/>
              <w:spacing w:line="600" w:lineRule="exact"/>
              <w:jc w:val="center"/>
              <w:textAlignment w:val="auto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1619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3.27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755A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Anesthesiology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E758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5/26=19.2%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F928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Anesthesia &amp; Analgesia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335E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940F" w14:textId="77777777" w:rsidR="0078093F" w:rsidRDefault="00A5748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186-190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E77B" w14:textId="77777777" w:rsidR="0078093F" w:rsidRDefault="0078093F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1FF8" w14:textId="77777777" w:rsidR="0078093F" w:rsidRDefault="0078093F">
            <w:pPr>
              <w:pStyle w:val="Textbody"/>
              <w:widowControl/>
              <w:spacing w:before="57" w:after="57" w:line="600" w:lineRule="exact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</w:tr>
      <w:tr w:rsidR="0078093F" w14:paraId="48195B50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AF99E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284B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B5DD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B96D" w14:textId="77777777" w:rsidR="0078093F" w:rsidRDefault="0078093F">
            <w:pPr>
              <w:pStyle w:val="Textbody"/>
              <w:widowControl/>
              <w:jc w:val="right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51C7" w14:textId="77777777" w:rsidR="0078093F" w:rsidRDefault="0078093F">
            <w:pPr>
              <w:pStyle w:val="Textbody"/>
              <w:widowControl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2E8F" w14:textId="77777777" w:rsidR="0078093F" w:rsidRDefault="0078093F">
            <w:pPr>
              <w:pStyle w:val="Textbody"/>
              <w:widowControl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1A1D" w14:textId="77777777" w:rsidR="0078093F" w:rsidRDefault="0078093F">
            <w:pPr>
              <w:pStyle w:val="Textbody"/>
              <w:widowControl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8F40" w14:textId="77777777" w:rsidR="0078093F" w:rsidRDefault="0078093F">
            <w:pPr>
              <w:pStyle w:val="Textbody"/>
              <w:widowControl/>
              <w:jc w:val="right"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2D04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D715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2F4D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</w:tr>
      <w:tr w:rsidR="0078093F" w14:paraId="5FB685EF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0EAB3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9850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1340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3E16" w14:textId="77777777" w:rsidR="0078093F" w:rsidRDefault="0078093F">
            <w:pPr>
              <w:pStyle w:val="Textbody"/>
              <w:widowControl/>
              <w:jc w:val="right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C8E8" w14:textId="77777777" w:rsidR="0078093F" w:rsidRDefault="0078093F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29F2" w14:textId="77777777" w:rsidR="0078093F" w:rsidRDefault="0078093F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1590" w14:textId="77777777" w:rsidR="0078093F" w:rsidRDefault="0078093F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F779" w14:textId="77777777" w:rsidR="0078093F" w:rsidRDefault="0078093F">
            <w:pPr>
              <w:pStyle w:val="Textbody"/>
              <w:widowControl/>
              <w:jc w:val="right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C5B5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880D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FF49" w14:textId="77777777" w:rsidR="0078093F" w:rsidRDefault="0078093F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</w:tbl>
    <w:p w14:paraId="783D09AC" w14:textId="77777777" w:rsidR="0078093F" w:rsidRDefault="00A57488">
      <w:pPr>
        <w:pStyle w:val="a3"/>
        <w:tabs>
          <w:tab w:val="left" w:pos="-75"/>
        </w:tabs>
        <w:ind w:left="0" w:hanging="314"/>
      </w:pP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 xml:space="preserve">Note: Please attach the acceptance letter of relevant academic journals, the homepage of the paper (please highlight the names of </w:t>
      </w:r>
      <w:r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applicant, advisor and co-advisor), and JCR ranking information. (An electronic file of supporting information is also provided)</w:t>
      </w:r>
    </w:p>
    <w:p w14:paraId="58A9023F" w14:textId="77777777" w:rsidR="0078093F" w:rsidRDefault="0078093F">
      <w:pPr>
        <w:pStyle w:val="Standard"/>
        <w:snapToGrid w:val="0"/>
        <w:spacing w:before="600"/>
        <w:ind w:left="-340"/>
      </w:pPr>
    </w:p>
    <w:p w14:paraId="66C800FA" w14:textId="77777777" w:rsidR="0078093F" w:rsidRDefault="00A57488">
      <w:pPr>
        <w:pStyle w:val="Standard"/>
        <w:snapToGrid w:val="0"/>
        <w:spacing w:before="600"/>
        <w:ind w:left="-340"/>
      </w:pPr>
      <w:r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CCCCCC"/>
        </w:rPr>
        <w:t>※The applicant guarantees that the above information is correct, and that he is still a registered doctoral student with stude</w:t>
      </w:r>
      <w:r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CCCCCC"/>
        </w:rPr>
        <w:t>nt status when applying for the award.</w:t>
      </w:r>
    </w:p>
    <w:p w14:paraId="21DA6BB6" w14:textId="77777777" w:rsidR="0078093F" w:rsidRDefault="00A57488">
      <w:pPr>
        <w:pStyle w:val="Standard"/>
        <w:snapToGrid w:val="0"/>
        <w:spacing w:before="600"/>
        <w:ind w:left="-340"/>
      </w:pPr>
      <w:r>
        <w:rPr>
          <w:rFonts w:ascii="Times New Roman" w:eastAsia="Times New Roman" w:hAnsi="Times New Roman" w:cs="Microsoft JhengHei Western"/>
          <w:b/>
          <w:color w:val="000000"/>
          <w:sz w:val="28"/>
          <w:szCs w:val="24"/>
          <w:shd w:val="clear" w:color="auto" w:fill="CCCCCC"/>
        </w:rPr>
        <w:t>※</w:t>
      </w:r>
      <w:r>
        <w:rPr>
          <w:rFonts w:ascii="Times New Roman" w:eastAsia="Times New Roman" w:hAnsi="Times New Roman" w:cs="Microsoft JhengHei Western"/>
          <w:b/>
          <w:color w:val="000000"/>
          <w:sz w:val="28"/>
          <w:szCs w:val="28"/>
          <w:shd w:val="clear" w:color="auto" w:fill="CCCCCC"/>
        </w:rPr>
        <w:t xml:space="preserve">The advisor or co-advisor has been </w:t>
      </w:r>
      <w:proofErr w:type="spellStart"/>
      <w:proofErr w:type="gramStart"/>
      <w:r>
        <w:rPr>
          <w:rFonts w:ascii="Times New Roman" w:eastAsia="Times New Roman" w:hAnsi="Times New Roman" w:cs="Microsoft JhengHei Western"/>
          <w:b/>
          <w:color w:val="000000"/>
          <w:sz w:val="28"/>
          <w:szCs w:val="28"/>
          <w:shd w:val="clear" w:color="auto" w:fill="CCCCCC"/>
        </w:rPr>
        <w:t>confirmed,The</w:t>
      </w:r>
      <w:proofErr w:type="spellEnd"/>
      <w:proofErr w:type="gramEnd"/>
      <w:r>
        <w:rPr>
          <w:rFonts w:ascii="Times New Roman" w:eastAsia="Times New Roman" w:hAnsi="Times New Roman" w:cs="Microsoft JhengHei Western"/>
          <w:b/>
          <w:color w:val="000000"/>
          <w:sz w:val="28"/>
          <w:szCs w:val="28"/>
          <w:shd w:val="clear" w:color="auto" w:fill="CCCCCC"/>
        </w:rPr>
        <w:t xml:space="preserve"> advisor or co-advisor may not receive rewards if the paper is a part of the results of the encouragement of inter-university short-term research project of TCUS and ha</w:t>
      </w:r>
      <w:r>
        <w:rPr>
          <w:rFonts w:ascii="Times New Roman" w:eastAsia="Times New Roman" w:hAnsi="Times New Roman" w:cs="Microsoft JhengHei Western"/>
          <w:b/>
          <w:color w:val="000000"/>
          <w:sz w:val="28"/>
          <w:szCs w:val="28"/>
          <w:shd w:val="clear" w:color="auto" w:fill="CCCCCC"/>
        </w:rPr>
        <w:t>s been rewarded for inter-university short-term research.</w:t>
      </w:r>
    </w:p>
    <w:p w14:paraId="5362E661" w14:textId="77777777" w:rsidR="0078093F" w:rsidRDefault="00A57488">
      <w:pPr>
        <w:pStyle w:val="Standard"/>
        <w:snapToGrid w:val="0"/>
        <w:spacing w:before="600"/>
        <w:ind w:left="-340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Applicant's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signature :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______________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Year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month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day</w:t>
      </w:r>
    </w:p>
    <w:p w14:paraId="142CF919" w14:textId="77777777" w:rsidR="0078093F" w:rsidRDefault="00A57488">
      <w:pPr>
        <w:pStyle w:val="Standard"/>
        <w:snapToGrid w:val="0"/>
        <w:spacing w:before="600"/>
        <w:ind w:left="-340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Ad</w:t>
      </w:r>
      <w:r>
        <w:rPr>
          <w:rFonts w:ascii="Times New Roman" w:eastAsia="Times New Roman" w:hAnsi="Times New Roman"/>
          <w:b/>
          <w:sz w:val="28"/>
          <w:szCs w:val="28"/>
        </w:rPr>
        <w:t>visor's signature：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Year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month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day</w:t>
      </w:r>
    </w:p>
    <w:p w14:paraId="1C5CF01A" w14:textId="77777777" w:rsidR="0078093F" w:rsidRDefault="00A57488">
      <w:pPr>
        <w:pStyle w:val="Standard"/>
        <w:snapToGrid w:val="0"/>
        <w:spacing w:before="600"/>
        <w:ind w:left="-340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>Co-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Ad</w:t>
      </w:r>
      <w:r>
        <w:rPr>
          <w:rFonts w:ascii="Times New Roman" w:eastAsia="Times New Roman" w:hAnsi="Times New Roman"/>
          <w:b/>
          <w:sz w:val="28"/>
          <w:szCs w:val="28"/>
        </w:rPr>
        <w:t>visor's signature：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Year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month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day</w:t>
      </w:r>
    </w:p>
    <w:p w14:paraId="3473DBE1" w14:textId="77777777" w:rsidR="0078093F" w:rsidRDefault="00A57488">
      <w:pPr>
        <w:pStyle w:val="Textbody"/>
        <w:snapToGrid w:val="0"/>
        <w:spacing w:before="600"/>
      </w:pPr>
      <w:r>
        <w:rPr>
          <w:rFonts w:ascii="標楷體" w:eastAsia="標楷體" w:hAnsi="標楷體"/>
          <w:b/>
          <w:sz w:val="28"/>
        </w:rPr>
        <w:t xml:space="preserve">             </w:t>
      </w:r>
    </w:p>
    <w:sectPr w:rsidR="0078093F">
      <w:footerReference w:type="default" r:id="rId6"/>
      <w:pgSz w:w="11906" w:h="16838"/>
      <w:pgMar w:top="851" w:right="1080" w:bottom="851" w:left="1080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C158" w14:textId="77777777" w:rsidR="00A57488" w:rsidRDefault="00A57488">
      <w:r>
        <w:separator/>
      </w:r>
    </w:p>
  </w:endnote>
  <w:endnote w:type="continuationSeparator" w:id="0">
    <w:p w14:paraId="435A7FA0" w14:textId="77777777" w:rsidR="00A57488" w:rsidRDefault="00A5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Western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50FD" w14:textId="77777777" w:rsidR="008A3C4A" w:rsidRDefault="00A57488">
    <w:pPr>
      <w:pStyle w:val="a4"/>
      <w:tabs>
        <w:tab w:val="clear" w:pos="4153"/>
        <w:tab w:val="clear" w:pos="8306"/>
        <w:tab w:val="center" w:pos="4873"/>
        <w:tab w:val="right" w:pos="9746"/>
      </w:tabs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B717" w14:textId="77777777" w:rsidR="00A57488" w:rsidRDefault="00A57488">
      <w:r>
        <w:rPr>
          <w:color w:val="000000"/>
        </w:rPr>
        <w:separator/>
      </w:r>
    </w:p>
  </w:footnote>
  <w:footnote w:type="continuationSeparator" w:id="0">
    <w:p w14:paraId="175C3853" w14:textId="77777777" w:rsidR="00A57488" w:rsidRDefault="00A5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093F"/>
    <w:rsid w:val="0033759B"/>
    <w:rsid w:val="0078093F"/>
    <w:rsid w:val="00A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B4F8"/>
  <w15:docId w15:val="{9011FBFB-41D4-4B64-9825-A13F284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  <w:spacing w:line="333" w:lineRule="atLeast"/>
    </w:pPr>
    <w:rPr>
      <w:rFonts w:ascii="Times New Roman" w:eastAsia="Times New Roman" w:hAnsi="Times New Roman"/>
      <w:kern w:val="0"/>
      <w:sz w:val="2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mapblue1">
    <w:name w:val="map_blue1"/>
    <w:basedOn w:val="a0"/>
    <w:rPr>
      <w:rFonts w:ascii="微軟正黑體" w:eastAsia="微軟正黑體" w:hAnsi="微軟正黑體" w:cs="微軟正黑體"/>
      <w:b/>
      <w:bCs/>
      <w:color w:val="00009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/users/Downloads/&#33274;&#28771;&#32156;&#21512;&#22823;&#23416;&#31995;&#32113;&#21338;&#22763;&#29983;&#36328;&#26657;&#30740;&#31350;&#29518;&#21237;&#30003;&#35531;&#34920;1100813%20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1065</Characters>
  <Application>Microsoft Office Word</Application>
  <DocSecurity>0</DocSecurity>
  <Lines>213</Lines>
  <Paragraphs>131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ADMIN</cp:lastModifiedBy>
  <cp:revision>2</cp:revision>
  <dcterms:created xsi:type="dcterms:W3CDTF">2025-01-14T07:25:00Z</dcterms:created>
  <dcterms:modified xsi:type="dcterms:W3CDTF">2025-01-14T07:25:00Z</dcterms:modified>
</cp:coreProperties>
</file>