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8FC7" w14:textId="77777777" w:rsidR="00030788" w:rsidRDefault="00B417D5">
      <w:pPr>
        <w:pStyle w:val="Textbody"/>
        <w:spacing w:after="394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臺灣綜合大學系統</w:t>
      </w:r>
      <w:proofErr w:type="gramStart"/>
      <w:r>
        <w:rPr>
          <w:rFonts w:eastAsia="標楷體"/>
          <w:b/>
          <w:sz w:val="36"/>
          <w:szCs w:val="36"/>
        </w:rPr>
        <w:t>博士生跨校</w:t>
      </w:r>
      <w:proofErr w:type="gramEnd"/>
      <w:r>
        <w:rPr>
          <w:rFonts w:eastAsia="標楷體"/>
          <w:b/>
          <w:sz w:val="36"/>
          <w:szCs w:val="36"/>
        </w:rPr>
        <w:t>研究獎勵申請表</w:t>
      </w:r>
    </w:p>
    <w:tbl>
      <w:tblPr>
        <w:tblW w:w="10632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2977"/>
        <w:gridCol w:w="2551"/>
      </w:tblGrid>
      <w:tr w:rsidR="00030788" w14:paraId="43EA667F" w14:textId="7777777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0AA26" w14:textId="77777777" w:rsidR="00030788" w:rsidRDefault="00B417D5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C3A03" w14:textId="77777777" w:rsidR="00030788" w:rsidRDefault="00B417D5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系所：</w:t>
            </w:r>
          </w:p>
        </w:tc>
      </w:tr>
      <w:tr w:rsidR="00030788" w14:paraId="21128946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AF513" w14:textId="77777777" w:rsidR="00030788" w:rsidRDefault="00B417D5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申請人姓名</w:t>
            </w:r>
            <w:r>
              <w:rPr>
                <w:rFonts w:ascii="標楷體" w:eastAsia="標楷體" w:hAnsi="標楷體" w:cs="Courier New"/>
                <w:position w:val="7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92B3" w14:textId="77777777" w:rsidR="00030788" w:rsidRDefault="00B417D5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學號</w:t>
            </w:r>
            <w:r>
              <w:rPr>
                <w:rFonts w:ascii="標楷體" w:eastAsia="標楷體" w:hAnsi="標楷體" w:cs="Courier New"/>
                <w:position w:val="7"/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0AABA" w14:textId="77777777" w:rsidR="00030788" w:rsidRDefault="00B417D5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入學年度：</w:t>
            </w:r>
          </w:p>
        </w:tc>
      </w:tr>
      <w:tr w:rsidR="00030788" w14:paraId="71A4A229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904E4" w14:textId="77777777" w:rsidR="00030788" w:rsidRDefault="00B417D5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指導教授姓名：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D7D17" w14:textId="77777777" w:rsidR="00030788" w:rsidRDefault="00B417D5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職稱：</w:t>
            </w:r>
          </w:p>
        </w:tc>
      </w:tr>
      <w:tr w:rsidR="00030788" w14:paraId="085DAACC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DF1AF" w14:textId="77777777" w:rsidR="00030788" w:rsidRDefault="00B417D5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共同指導學校：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AAE7" w14:textId="77777777" w:rsidR="00030788" w:rsidRDefault="00B417D5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教師姓名：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24213" w14:textId="77777777" w:rsidR="00030788" w:rsidRDefault="00B417D5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職稱：</w:t>
            </w:r>
          </w:p>
        </w:tc>
      </w:tr>
      <w:tr w:rsidR="00030788" w14:paraId="7484B2E5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06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E0A10" w14:textId="77777777" w:rsidR="00030788" w:rsidRDefault="00B417D5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曾獲本系統</w:t>
            </w:r>
            <w:proofErr w:type="gramStart"/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博士生跨校</w:t>
            </w:r>
            <w:proofErr w:type="gramEnd"/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研究獎勵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(____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 xml:space="preserve">)      </w:t>
            </w:r>
            <w:proofErr w:type="gramStart"/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否</w:t>
            </w:r>
            <w:proofErr w:type="gramEnd"/>
          </w:p>
        </w:tc>
      </w:tr>
    </w:tbl>
    <w:p w14:paraId="21CFE60B" w14:textId="77777777" w:rsidR="00030788" w:rsidRDefault="00030788">
      <w:pPr>
        <w:pStyle w:val="Textbody"/>
        <w:rPr>
          <w:rFonts w:ascii="標楷體" w:eastAsia="標楷體" w:hAnsi="標楷體"/>
          <w:sz w:val="28"/>
          <w:szCs w:val="28"/>
        </w:rPr>
      </w:pPr>
    </w:p>
    <w:p w14:paraId="3FB8E85F" w14:textId="77777777" w:rsidR="00030788" w:rsidRDefault="00B417D5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期刊論文發表資料</w:t>
      </w:r>
    </w:p>
    <w:tbl>
      <w:tblPr>
        <w:tblW w:w="1076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1233"/>
        <w:gridCol w:w="1134"/>
        <w:gridCol w:w="683"/>
        <w:gridCol w:w="917"/>
        <w:gridCol w:w="1133"/>
        <w:gridCol w:w="1183"/>
        <w:gridCol w:w="850"/>
        <w:gridCol w:w="734"/>
        <w:gridCol w:w="966"/>
        <w:gridCol w:w="1134"/>
      </w:tblGrid>
      <w:tr w:rsidR="00030788" w14:paraId="6AF3DDF6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75D14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月份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發表年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9691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論文題目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0B66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作者種類</w:t>
            </w:r>
          </w:p>
          <w:p w14:paraId="5E950FE9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第一、通訊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)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3EE7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IF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F4EB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學門領域名稱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9C69" w14:textId="77777777" w:rsidR="00030788" w:rsidRDefault="00B417D5">
            <w:pPr>
              <w:pStyle w:val="Textbody"/>
              <w:widowControl/>
              <w:spacing w:line="5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學門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ranking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排名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分子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分母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3518" w14:textId="77777777" w:rsidR="00030788" w:rsidRDefault="00B417D5">
            <w:pPr>
              <w:pStyle w:val="Textbody"/>
              <w:widowControl/>
              <w:snapToGrid w:val="0"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論文期刊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C877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卷期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428A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頁數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82A5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Wingdings" w:eastAsia="Wingdings" w:hAnsi="Wingdings" w:cs="Wingdings"/>
                <w:bCs/>
                <w:kern w:val="0"/>
                <w:sz w:val="22"/>
              </w:rPr>
              <w:t>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收錄資料庫</w:t>
            </w:r>
          </w:p>
        </w:tc>
      </w:tr>
      <w:tr w:rsidR="00030788" w14:paraId="6C370CF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972765" w14:textId="77777777" w:rsidR="00000000" w:rsidRDefault="00B417D5">
            <w:pPr>
              <w:widowControl/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1F70" w14:textId="77777777" w:rsidR="00000000" w:rsidRDefault="00B417D5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C0C" w14:textId="77777777" w:rsidR="00000000" w:rsidRDefault="00B417D5">
            <w:pPr>
              <w:widowControl/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5276" w14:textId="77777777" w:rsidR="00000000" w:rsidRDefault="00B417D5">
            <w:pPr>
              <w:widowControl/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6B5C" w14:textId="77777777" w:rsidR="00000000" w:rsidRDefault="00B417D5">
            <w:pPr>
              <w:widowControl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70E0" w14:textId="77777777" w:rsidR="00000000" w:rsidRDefault="00B417D5">
            <w:pPr>
              <w:widowControl/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3404" w14:textId="77777777" w:rsidR="00000000" w:rsidRDefault="00B417D5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53D9" w14:textId="77777777" w:rsidR="00000000" w:rsidRDefault="00B417D5">
            <w:pPr>
              <w:widowControl/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6FDE" w14:textId="77777777" w:rsidR="00000000" w:rsidRDefault="00B417D5">
            <w:pPr>
              <w:widowControl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6ECB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1EBD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 xml:space="preserve">Web of </w:t>
            </w:r>
            <w:r>
              <w:rPr>
                <w:rFonts w:ascii="Times New Roman" w:eastAsia="標楷體" w:hAnsi="Times New Roman"/>
                <w:sz w:val="22"/>
              </w:rPr>
              <w:t>Science</w:t>
            </w:r>
          </w:p>
        </w:tc>
      </w:tr>
      <w:tr w:rsidR="00030788" w14:paraId="747A6D48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8D3BF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範例：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7/2011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F777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Functional dilatation and medial remodeling of renal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6918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通訊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A7E4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3.27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BE6E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Anesthesiology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4B52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5/26=19.2%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3599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Anesthesia &amp; Analgesia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F9E2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4200" w14:textId="77777777" w:rsidR="00030788" w:rsidRDefault="00B417D5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186-190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A6E2" w14:textId="77777777" w:rsidR="00030788" w:rsidRDefault="000307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FE5F" w14:textId="77777777" w:rsidR="00030788" w:rsidRDefault="00030788">
            <w:pPr>
              <w:pStyle w:val="Textbody"/>
              <w:widowControl/>
              <w:spacing w:before="57" w:after="57"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030788" w14:paraId="17E0E399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F5D24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FCD4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272E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0B91" w14:textId="77777777" w:rsidR="00030788" w:rsidRDefault="0003078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9D42" w14:textId="77777777" w:rsidR="00030788" w:rsidRDefault="0003078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AFE3" w14:textId="77777777" w:rsidR="00030788" w:rsidRDefault="0003078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792B" w14:textId="77777777" w:rsidR="00030788" w:rsidRDefault="0003078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616D" w14:textId="77777777" w:rsidR="00030788" w:rsidRDefault="0003078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87B6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2748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F104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30788" w14:paraId="68E0CE34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82074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BAA2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D767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829A" w14:textId="77777777" w:rsidR="00030788" w:rsidRDefault="0003078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3546" w14:textId="77777777" w:rsidR="00030788" w:rsidRDefault="0003078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847E" w14:textId="77777777" w:rsidR="00030788" w:rsidRDefault="0003078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82E2" w14:textId="77777777" w:rsidR="00030788" w:rsidRDefault="0003078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D8E9" w14:textId="77777777" w:rsidR="00030788" w:rsidRDefault="0003078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676B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489D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9996" w14:textId="77777777" w:rsidR="00030788" w:rsidRDefault="0003078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1353A25F" w14:textId="77777777" w:rsidR="00030788" w:rsidRDefault="00B417D5">
      <w:pPr>
        <w:pStyle w:val="a3"/>
        <w:ind w:left="0" w:hanging="314"/>
      </w:pPr>
      <w:proofErr w:type="gramStart"/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註</w:t>
      </w:r>
      <w:proofErr w:type="gramEnd"/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: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請檢附相關學術期刊接受函、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論文首頁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申請人、指導教授及共同指導教授姓名請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highlight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標示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、另檢附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JCR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排名資料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。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另提供佐證資料電子檔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)</w:t>
      </w:r>
    </w:p>
    <w:p w14:paraId="0A88C532" w14:textId="77777777" w:rsidR="00030788" w:rsidRDefault="00030788">
      <w:pPr>
        <w:pStyle w:val="Standard"/>
        <w:snapToGrid w:val="0"/>
        <w:spacing w:before="600"/>
        <w:ind w:left="-340"/>
      </w:pPr>
    </w:p>
    <w:p w14:paraId="3C01C8DC" w14:textId="77777777" w:rsidR="00030788" w:rsidRDefault="00B417D5">
      <w:pPr>
        <w:pStyle w:val="Standard"/>
        <w:snapToGrid w:val="0"/>
        <w:spacing w:before="600"/>
        <w:ind w:left="-340"/>
      </w:pP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lastRenderedPageBreak/>
        <w:t>※</w:t>
      </w: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申請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CCCCCC"/>
        </w:rPr>
        <w:t>人保證上述資料正確無誤，且申請獎勵時仍是已註冊具學籍之博士班學生。</w:t>
      </w:r>
    </w:p>
    <w:p w14:paraId="2B837484" w14:textId="77777777" w:rsidR="00030788" w:rsidRDefault="00B417D5">
      <w:pPr>
        <w:pStyle w:val="Standard"/>
        <w:snapToGrid w:val="0"/>
        <w:spacing w:before="600"/>
        <w:ind w:left="-340"/>
      </w:pP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※</w:t>
      </w: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指導教授或共同指導教授知悉，期刊論文如為</w:t>
      </w:r>
      <w:proofErr w:type="gramStart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臺綜大</w:t>
      </w:r>
      <w:proofErr w:type="gramEnd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系統獎勵跨校短期研究計畫</w:t>
      </w: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 xml:space="preserve">       </w:t>
      </w: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成果一部分，且</w:t>
      </w:r>
      <w:proofErr w:type="gramStart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已獲跨校</w:t>
      </w:r>
      <w:proofErr w:type="gramEnd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短期研究獎勵，指導教授或共同指導教授不得參與本獎勵金之分配。</w:t>
      </w:r>
    </w:p>
    <w:p w14:paraId="6D19C890" w14:textId="77777777" w:rsidR="00030788" w:rsidRDefault="00B417D5">
      <w:pPr>
        <w:pStyle w:val="Standard"/>
        <w:snapToGrid w:val="0"/>
        <w:spacing w:before="600"/>
        <w:ind w:left="-340"/>
      </w:pP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 xml:space="preserve"> 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申請人簽名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 xml:space="preserve">:_____________________    </w:t>
      </w:r>
      <w:r>
        <w:rPr>
          <w:rFonts w:ascii="標楷體" w:eastAsia="標楷體" w:hAnsi="標楷體"/>
          <w:b/>
          <w:color w:val="000000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年</w:t>
      </w:r>
      <w:r>
        <w:rPr>
          <w:rFonts w:ascii="標楷體" w:eastAsia="標楷體" w:hAnsi="標楷體"/>
          <w:b/>
          <w:color w:val="000000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月</w:t>
      </w:r>
      <w:r>
        <w:rPr>
          <w:rFonts w:ascii="標楷體" w:eastAsia="標楷體" w:hAnsi="標楷體"/>
          <w:b/>
          <w:color w:val="000000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日</w:t>
      </w:r>
    </w:p>
    <w:p w14:paraId="113029A3" w14:textId="77777777" w:rsidR="00030788" w:rsidRDefault="00B417D5">
      <w:pPr>
        <w:pStyle w:val="Standard"/>
        <w:snapToGrid w:val="0"/>
        <w:spacing w:before="600"/>
        <w:ind w:left="-340"/>
      </w:pP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 xml:space="preserve">     </w:t>
      </w:r>
      <w:r>
        <w:rPr>
          <w:rFonts w:ascii="標楷體" w:eastAsia="標楷體" w:hAnsi="標楷體"/>
          <w:b/>
          <w:sz w:val="28"/>
        </w:rPr>
        <w:t>指導教授簽名：</w:t>
      </w:r>
      <w:r>
        <w:rPr>
          <w:rFonts w:ascii="標楷體" w:eastAsia="標楷體" w:hAnsi="標楷體"/>
          <w:b/>
          <w:sz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28"/>
        </w:rPr>
        <w:t xml:space="preserve">    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日</w:t>
      </w:r>
    </w:p>
    <w:p w14:paraId="7FBA0649" w14:textId="77777777" w:rsidR="00030788" w:rsidRDefault="00B417D5">
      <w:pPr>
        <w:pStyle w:val="Textbody"/>
        <w:snapToGrid w:val="0"/>
        <w:spacing w:before="600"/>
      </w:pPr>
      <w:r>
        <w:rPr>
          <w:rFonts w:ascii="標楷體" w:eastAsia="標楷體" w:hAnsi="標楷體"/>
          <w:b/>
          <w:sz w:val="28"/>
        </w:rPr>
        <w:t xml:space="preserve">   </w:t>
      </w:r>
      <w:r>
        <w:rPr>
          <w:rFonts w:ascii="標楷體" w:eastAsia="標楷體" w:hAnsi="標楷體"/>
          <w:b/>
          <w:sz w:val="28"/>
        </w:rPr>
        <w:t>共同指導教授簽名：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  <w:r>
        <w:rPr>
          <w:rFonts w:ascii="標楷體" w:eastAsia="標楷體" w:hAnsi="標楷體"/>
          <w:b/>
          <w:sz w:val="28"/>
        </w:rPr>
        <w:t xml:space="preserve">    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日</w:t>
      </w:r>
    </w:p>
    <w:sectPr w:rsidR="00030788">
      <w:footerReference w:type="default" r:id="rId6"/>
      <w:pgSz w:w="11906" w:h="16838"/>
      <w:pgMar w:top="851" w:right="1080" w:bottom="851" w:left="108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A3B1" w14:textId="77777777" w:rsidR="00B417D5" w:rsidRDefault="00B417D5">
      <w:r>
        <w:separator/>
      </w:r>
    </w:p>
  </w:endnote>
  <w:endnote w:type="continuationSeparator" w:id="0">
    <w:p w14:paraId="57E5DBC8" w14:textId="77777777" w:rsidR="00B417D5" w:rsidRDefault="00B4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Wester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F1C1" w14:textId="77777777" w:rsidR="00972A54" w:rsidRDefault="00B417D5">
    <w:pPr>
      <w:pStyle w:val="a4"/>
      <w:tabs>
        <w:tab w:val="clear" w:pos="4153"/>
        <w:tab w:val="clear" w:pos="8306"/>
        <w:tab w:val="center" w:pos="4873"/>
        <w:tab w:val="right" w:pos="9746"/>
      </w:tabs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96C7" w14:textId="77777777" w:rsidR="00B417D5" w:rsidRDefault="00B417D5">
      <w:r>
        <w:rPr>
          <w:color w:val="000000"/>
        </w:rPr>
        <w:separator/>
      </w:r>
    </w:p>
  </w:footnote>
  <w:footnote w:type="continuationSeparator" w:id="0">
    <w:p w14:paraId="71AEA266" w14:textId="77777777" w:rsidR="00B417D5" w:rsidRDefault="00B4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0788"/>
    <w:rsid w:val="00030788"/>
    <w:rsid w:val="001E7C59"/>
    <w:rsid w:val="00B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EEF0"/>
  <w15:docId w15:val="{9011FBFB-41D4-4B64-9825-A13F284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  <w:spacing w:line="333" w:lineRule="atLeast"/>
    </w:pPr>
    <w:rPr>
      <w:rFonts w:ascii="Times New Roman" w:eastAsia="Times New Roman" w:hAnsi="Times New Roman"/>
      <w:kern w:val="0"/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mapblue1">
    <w:name w:val="map_blue1"/>
    <w:basedOn w:val="a0"/>
    <w:rPr>
      <w:rFonts w:ascii="微軟正黑體" w:eastAsia="微軟正黑體" w:hAnsi="微軟正黑體" w:cs="微軟正黑體"/>
      <w:b/>
      <w:bCs/>
      <w:color w:val="0000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users/Downloads/&#33274;&#28771;&#32156;&#21512;&#22823;&#23416;&#31995;&#32113;&#21338;&#22763;&#29983;&#36328;&#26657;&#30740;&#31350;&#29518;&#21237;&#30003;&#35531;&#34920;1100813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385</Characters>
  <Application>Microsoft Office Word</Application>
  <DocSecurity>0</DocSecurity>
  <Lines>19</Lines>
  <Paragraphs>18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ADMIN</cp:lastModifiedBy>
  <cp:revision>2</cp:revision>
  <dcterms:created xsi:type="dcterms:W3CDTF">2025-01-14T07:24:00Z</dcterms:created>
  <dcterms:modified xsi:type="dcterms:W3CDTF">2025-01-14T07:24:00Z</dcterms:modified>
</cp:coreProperties>
</file>